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8C" w:rsidRPr="00284994" w:rsidRDefault="00902F8C" w:rsidP="00284994">
      <w:pPr>
        <w:adjustRightInd/>
        <w:spacing w:before="828" w:line="278" w:lineRule="auto"/>
        <w:ind w:left="720"/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284994">
        <w:rPr>
          <w:b/>
          <w:bCs/>
          <w:sz w:val="22"/>
          <w:szCs w:val="22"/>
        </w:rPr>
        <w:t>SCHEDA DI VALUTAZIONE DELLA PERFORMANCE DEL SEGRETARIO</w:t>
      </w:r>
    </w:p>
    <w:p w:rsidR="00902F8C" w:rsidRPr="00284994" w:rsidRDefault="00902F8C" w:rsidP="00284994">
      <w:pPr>
        <w:tabs>
          <w:tab w:val="left" w:leader="dot" w:pos="7758"/>
          <w:tab w:val="right" w:leader="dot" w:pos="9481"/>
        </w:tabs>
        <w:adjustRightInd/>
        <w:spacing w:before="756" w:after="504" w:line="278" w:lineRule="auto"/>
        <w:rPr>
          <w:b/>
          <w:bCs/>
          <w:sz w:val="22"/>
          <w:szCs w:val="22"/>
        </w:rPr>
      </w:pPr>
      <w:r w:rsidRPr="00284994">
        <w:rPr>
          <w:b/>
          <w:bCs/>
          <w:sz w:val="22"/>
          <w:szCs w:val="22"/>
        </w:rPr>
        <w:t>COGNOME E NOME</w:t>
      </w:r>
      <w:r w:rsidRPr="00284994">
        <w:rPr>
          <w:b/>
          <w:bCs/>
          <w:sz w:val="22"/>
          <w:szCs w:val="22"/>
        </w:rPr>
        <w:tab/>
        <w:t>Esercizio …….</w:t>
      </w:r>
      <w:r w:rsidRPr="00284994">
        <w:rPr>
          <w:b/>
          <w:bCs/>
          <w:sz w:val="22"/>
          <w:szCs w:val="22"/>
        </w:rPr>
        <w:tab/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A0"/>
      </w:tblPr>
      <w:tblGrid>
        <w:gridCol w:w="4661"/>
        <w:gridCol w:w="1987"/>
        <w:gridCol w:w="1992"/>
        <w:gridCol w:w="2002"/>
      </w:tblGrid>
      <w:tr w:rsidR="00902F8C" w:rsidRPr="00284994" w:rsidTr="00284994">
        <w:trPr>
          <w:trHeight w:hRule="exact" w:val="138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C" w:rsidRPr="00284994" w:rsidRDefault="00902F8C">
            <w:pPr>
              <w:adjustRightInd/>
              <w:spacing w:before="432"/>
              <w:ind w:left="1368" w:right="1368"/>
              <w:rPr>
                <w:b/>
                <w:bCs/>
                <w:sz w:val="22"/>
                <w:szCs w:val="22"/>
              </w:rPr>
            </w:pPr>
            <w:r w:rsidRPr="00284994">
              <w:rPr>
                <w:b/>
                <w:bCs/>
                <w:sz w:val="22"/>
                <w:szCs w:val="22"/>
              </w:rPr>
              <w:t>INDICATORI DI VALUTAZIONE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C" w:rsidRPr="00284994" w:rsidRDefault="00902F8C">
            <w:pPr>
              <w:adjustRightInd/>
              <w:spacing w:before="684"/>
              <w:jc w:val="center"/>
              <w:rPr>
                <w:b/>
                <w:bCs/>
                <w:sz w:val="22"/>
                <w:szCs w:val="22"/>
              </w:rPr>
            </w:pPr>
            <w:r w:rsidRPr="00284994">
              <w:rPr>
                <w:b/>
                <w:bCs/>
                <w:sz w:val="22"/>
                <w:szCs w:val="22"/>
              </w:rPr>
              <w:t xml:space="preserve">PESI </w:t>
            </w:r>
            <w:r w:rsidRPr="00284994">
              <w:rPr>
                <w:sz w:val="22"/>
                <w:szCs w:val="22"/>
              </w:rPr>
              <w:t>%</w:t>
            </w:r>
            <w:r w:rsidRPr="00284994">
              <w:rPr>
                <w:sz w:val="22"/>
                <w:szCs w:val="22"/>
              </w:rPr>
              <w:br/>
            </w:r>
            <w:r w:rsidRPr="00284994">
              <w:rPr>
                <w:b/>
                <w:bCs/>
                <w:sz w:val="22"/>
                <w:szCs w:val="22"/>
              </w:rPr>
              <w:t>(da valutare)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C" w:rsidRPr="00284994" w:rsidRDefault="00902F8C">
            <w:pPr>
              <w:adjustRightInd/>
              <w:spacing w:before="288"/>
              <w:jc w:val="center"/>
              <w:rPr>
                <w:b/>
                <w:bCs/>
                <w:sz w:val="22"/>
                <w:szCs w:val="22"/>
              </w:rPr>
            </w:pPr>
            <w:r w:rsidRPr="00284994">
              <w:rPr>
                <w:b/>
                <w:bCs/>
                <w:sz w:val="22"/>
                <w:szCs w:val="22"/>
              </w:rPr>
              <w:t>X</w:t>
            </w:r>
            <w:r w:rsidRPr="00284994">
              <w:rPr>
                <w:b/>
                <w:bCs/>
                <w:sz w:val="22"/>
                <w:szCs w:val="22"/>
              </w:rPr>
              <w:br/>
            </w:r>
            <w:r w:rsidRPr="00284994">
              <w:rPr>
                <w:b/>
                <w:bCs/>
                <w:spacing w:val="12"/>
                <w:sz w:val="22"/>
                <w:szCs w:val="22"/>
              </w:rPr>
              <w:t xml:space="preserve">Performance </w:t>
            </w:r>
            <w:r w:rsidRPr="00284994">
              <w:rPr>
                <w:spacing w:val="12"/>
                <w:sz w:val="22"/>
                <w:szCs w:val="22"/>
                <w:vertAlign w:val="superscript"/>
              </w:rPr>
              <w:t>%</w:t>
            </w:r>
            <w:r w:rsidRPr="00284994">
              <w:rPr>
                <w:sz w:val="22"/>
                <w:szCs w:val="22"/>
              </w:rPr>
              <w:br/>
            </w:r>
            <w:r w:rsidRPr="00284994">
              <w:rPr>
                <w:b/>
                <w:bCs/>
                <w:sz w:val="22"/>
                <w:szCs w:val="22"/>
              </w:rPr>
              <w:t>realizzata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C" w:rsidRPr="00284994" w:rsidRDefault="00902F8C">
            <w:pPr>
              <w:adjustRightInd/>
              <w:spacing w:before="684"/>
              <w:ind w:left="144" w:right="216"/>
              <w:rPr>
                <w:b/>
                <w:bCs/>
                <w:sz w:val="22"/>
                <w:szCs w:val="22"/>
              </w:rPr>
            </w:pPr>
            <w:r w:rsidRPr="00284994">
              <w:rPr>
                <w:b/>
                <w:bCs/>
                <w:sz w:val="22"/>
                <w:szCs w:val="22"/>
              </w:rPr>
              <w:t>PUNTEGGIO ATTRIBUITO</w:t>
            </w:r>
          </w:p>
        </w:tc>
      </w:tr>
      <w:tr w:rsidR="00902F8C" w:rsidRPr="00284994" w:rsidTr="00284994">
        <w:trPr>
          <w:trHeight w:hRule="exact" w:val="842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C" w:rsidRPr="00284994" w:rsidRDefault="00902F8C">
            <w:pPr>
              <w:adjustRightInd/>
              <w:spacing w:before="252"/>
              <w:rPr>
                <w:sz w:val="22"/>
                <w:szCs w:val="22"/>
              </w:rPr>
            </w:pPr>
            <w:r w:rsidRPr="00284994">
              <w:rPr>
                <w:sz w:val="22"/>
                <w:szCs w:val="22"/>
              </w:rPr>
              <w:t>1. Performance organizzative nelle attività e</w:t>
            </w:r>
            <w:r w:rsidRPr="00284994">
              <w:rPr>
                <w:sz w:val="22"/>
                <w:szCs w:val="22"/>
              </w:rPr>
              <w:br/>
              <w:t>responsabilità attribuite (°)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8C" w:rsidRPr="00284994" w:rsidRDefault="00902F8C">
            <w:pPr>
              <w:adjustRightInd/>
              <w:jc w:val="center"/>
              <w:rPr>
                <w:sz w:val="22"/>
                <w:szCs w:val="22"/>
              </w:rPr>
            </w:pPr>
            <w:r w:rsidRPr="00284994">
              <w:rPr>
                <w:sz w:val="22"/>
                <w:szCs w:val="22"/>
              </w:rPr>
              <w:t>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C" w:rsidRPr="00284994" w:rsidRDefault="00902F8C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C" w:rsidRPr="00284994" w:rsidRDefault="00902F8C">
            <w:pPr>
              <w:adjustRightInd/>
              <w:rPr>
                <w:sz w:val="22"/>
                <w:szCs w:val="22"/>
              </w:rPr>
            </w:pPr>
          </w:p>
        </w:tc>
      </w:tr>
      <w:tr w:rsidR="00902F8C" w:rsidRPr="00284994" w:rsidTr="00284994">
        <w:trPr>
          <w:trHeight w:hRule="exact" w:val="996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8C" w:rsidRPr="00284994" w:rsidRDefault="00902F8C">
            <w:pPr>
              <w:adjustRightInd/>
              <w:spacing w:before="252"/>
              <w:ind w:right="72" w:hanging="10"/>
              <w:jc w:val="both"/>
              <w:rPr>
                <w:sz w:val="22"/>
                <w:szCs w:val="22"/>
              </w:rPr>
            </w:pPr>
            <w:r w:rsidRPr="00284994">
              <w:rPr>
                <w:spacing w:val="1"/>
                <w:sz w:val="22"/>
                <w:szCs w:val="22"/>
              </w:rPr>
              <w:t xml:space="preserve">2. Grado di raggiungimento degli obiettivi </w:t>
            </w:r>
            <w:r w:rsidRPr="00284994">
              <w:rPr>
                <w:sz w:val="22"/>
                <w:szCs w:val="22"/>
              </w:rPr>
              <w:t>e di attuazione degli indirizzi dell'Amm.ne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C" w:rsidRPr="00284994" w:rsidRDefault="00902F8C">
            <w:pPr>
              <w:adjustRightInd/>
              <w:jc w:val="center"/>
              <w:rPr>
                <w:sz w:val="22"/>
                <w:szCs w:val="22"/>
              </w:rPr>
            </w:pPr>
            <w:r w:rsidRPr="00284994">
              <w:rPr>
                <w:sz w:val="22"/>
                <w:szCs w:val="22"/>
              </w:rPr>
              <w:t>30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C" w:rsidRPr="00284994" w:rsidRDefault="00902F8C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C" w:rsidRPr="00284994" w:rsidRDefault="00902F8C">
            <w:pPr>
              <w:adjustRightInd/>
              <w:rPr>
                <w:sz w:val="22"/>
                <w:szCs w:val="22"/>
              </w:rPr>
            </w:pPr>
          </w:p>
        </w:tc>
      </w:tr>
      <w:tr w:rsidR="00902F8C" w:rsidRPr="00284994" w:rsidTr="00284994">
        <w:trPr>
          <w:trHeight w:hRule="exact" w:val="982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8C" w:rsidRPr="00284994" w:rsidRDefault="00902F8C">
            <w:pPr>
              <w:adjustRightInd/>
              <w:spacing w:before="252"/>
              <w:rPr>
                <w:sz w:val="22"/>
                <w:szCs w:val="22"/>
              </w:rPr>
            </w:pPr>
            <w:r w:rsidRPr="00284994">
              <w:rPr>
                <w:sz w:val="22"/>
                <w:szCs w:val="22"/>
              </w:rPr>
              <w:t>3. Competenze decisionali e professionali</w:t>
            </w:r>
            <w:r w:rsidRPr="00284994">
              <w:rPr>
                <w:sz w:val="22"/>
                <w:szCs w:val="22"/>
              </w:rPr>
              <w:br/>
              <w:t>dimostrate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C" w:rsidRPr="00284994" w:rsidRDefault="00902F8C">
            <w:pPr>
              <w:adjustRightInd/>
              <w:jc w:val="center"/>
              <w:rPr>
                <w:sz w:val="22"/>
                <w:szCs w:val="22"/>
              </w:rPr>
            </w:pPr>
            <w:r w:rsidRPr="00284994">
              <w:rPr>
                <w:sz w:val="22"/>
                <w:szCs w:val="22"/>
              </w:rPr>
              <w:t>30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C" w:rsidRPr="00284994" w:rsidRDefault="00902F8C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C" w:rsidRPr="00284994" w:rsidRDefault="00902F8C">
            <w:pPr>
              <w:adjustRightInd/>
              <w:rPr>
                <w:sz w:val="22"/>
                <w:szCs w:val="22"/>
              </w:rPr>
            </w:pPr>
          </w:p>
        </w:tc>
      </w:tr>
      <w:tr w:rsidR="00902F8C" w:rsidRPr="00284994" w:rsidTr="00284994">
        <w:trPr>
          <w:trHeight w:hRule="exact" w:val="572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F8C" w:rsidRPr="00284994" w:rsidRDefault="00902F8C">
            <w:pPr>
              <w:adjustRightInd/>
              <w:rPr>
                <w:b/>
                <w:bCs/>
                <w:sz w:val="22"/>
                <w:szCs w:val="22"/>
              </w:rPr>
            </w:pPr>
            <w:r w:rsidRPr="00284994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2F8C" w:rsidRPr="00284994" w:rsidRDefault="00902F8C">
            <w:pPr>
              <w:adjustRightInd/>
              <w:jc w:val="center"/>
              <w:rPr>
                <w:b/>
                <w:bCs/>
                <w:sz w:val="22"/>
                <w:szCs w:val="22"/>
              </w:rPr>
            </w:pPr>
            <w:r w:rsidRPr="00284994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C" w:rsidRPr="00284994" w:rsidRDefault="00902F8C">
            <w:pPr>
              <w:adjustRightInd/>
              <w:rPr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C" w:rsidRPr="00284994" w:rsidRDefault="00902F8C">
            <w:pPr>
              <w:adjustRightInd/>
              <w:rPr>
                <w:sz w:val="22"/>
                <w:szCs w:val="22"/>
              </w:rPr>
            </w:pPr>
          </w:p>
        </w:tc>
      </w:tr>
    </w:tbl>
    <w:p w:rsidR="00902F8C" w:rsidRDefault="00902F8C" w:rsidP="00C97FCE">
      <w:pPr>
        <w:adjustRightInd/>
        <w:ind w:left="432"/>
        <w:rPr>
          <w:sz w:val="22"/>
          <w:szCs w:val="22"/>
        </w:rPr>
      </w:pPr>
    </w:p>
    <w:p w:rsidR="00902F8C" w:rsidRDefault="00902F8C" w:rsidP="00C97FCE">
      <w:pPr>
        <w:numPr>
          <w:ilvl w:val="0"/>
          <w:numId w:val="1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>
        <w:rPr>
          <w:sz w:val="22"/>
          <w:szCs w:val="22"/>
        </w:rPr>
        <w:t xml:space="preserve">Partecipazione con funzione consultiva e di assistenza giuridica alle riunioni degli organi politici e </w:t>
      </w:r>
    </w:p>
    <w:p w:rsidR="00902F8C" w:rsidRDefault="00902F8C" w:rsidP="00C97FCE">
      <w:pPr>
        <w:adjustRightInd/>
        <w:ind w:left="432"/>
        <w:rPr>
          <w:sz w:val="22"/>
          <w:szCs w:val="22"/>
        </w:rPr>
      </w:pPr>
      <w:r>
        <w:rPr>
          <w:sz w:val="22"/>
          <w:szCs w:val="22"/>
        </w:rPr>
        <w:t xml:space="preserve">        delle  commissioni su richiesta</w:t>
      </w:r>
    </w:p>
    <w:p w:rsidR="00902F8C" w:rsidRPr="00284994" w:rsidRDefault="00902F8C" w:rsidP="00284994">
      <w:pPr>
        <w:numPr>
          <w:ilvl w:val="0"/>
          <w:numId w:val="1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 w:rsidRPr="00284994">
        <w:rPr>
          <w:sz w:val="22"/>
          <w:szCs w:val="22"/>
        </w:rPr>
        <w:t>Pareri di regolarità tecnica e amministrativa su proposte di deliberazione</w:t>
      </w:r>
    </w:p>
    <w:p w:rsidR="00902F8C" w:rsidRDefault="00902F8C" w:rsidP="00284994">
      <w:pPr>
        <w:numPr>
          <w:ilvl w:val="0"/>
          <w:numId w:val="1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 w:rsidRPr="00284994">
        <w:rPr>
          <w:sz w:val="22"/>
          <w:szCs w:val="22"/>
        </w:rPr>
        <w:t>Rogito contratti per l'ente</w:t>
      </w:r>
    </w:p>
    <w:p w:rsidR="00902F8C" w:rsidRDefault="00902F8C" w:rsidP="00284994">
      <w:pPr>
        <w:numPr>
          <w:ilvl w:val="0"/>
          <w:numId w:val="1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>
        <w:rPr>
          <w:sz w:val="22"/>
          <w:szCs w:val="22"/>
        </w:rPr>
        <w:t>Formulazione del PEG</w:t>
      </w:r>
    </w:p>
    <w:p w:rsidR="00902F8C" w:rsidRPr="00284994" w:rsidRDefault="00902F8C" w:rsidP="00284994">
      <w:pPr>
        <w:numPr>
          <w:ilvl w:val="0"/>
          <w:numId w:val="1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>
        <w:rPr>
          <w:sz w:val="22"/>
          <w:szCs w:val="22"/>
        </w:rPr>
        <w:t xml:space="preserve">Trasposizione degli indirizzi politici in obiettivi operativi </w:t>
      </w:r>
    </w:p>
    <w:p w:rsidR="00902F8C" w:rsidRPr="00284994" w:rsidRDefault="00902F8C" w:rsidP="00284994">
      <w:pPr>
        <w:numPr>
          <w:ilvl w:val="0"/>
          <w:numId w:val="1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 w:rsidRPr="00284994">
        <w:rPr>
          <w:sz w:val="22"/>
          <w:szCs w:val="22"/>
        </w:rPr>
        <w:t>Sovraintendenza e coordinamento delle funzioni dei Responsabili dei Servizi</w:t>
      </w:r>
    </w:p>
    <w:p w:rsidR="00902F8C" w:rsidRPr="00284994" w:rsidRDefault="00902F8C" w:rsidP="00284994">
      <w:pPr>
        <w:numPr>
          <w:ilvl w:val="0"/>
          <w:numId w:val="1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 w:rsidRPr="00284994">
        <w:rPr>
          <w:sz w:val="22"/>
          <w:szCs w:val="22"/>
        </w:rPr>
        <w:t>Controllo successivo sugli atti</w:t>
      </w:r>
    </w:p>
    <w:p w:rsidR="00902F8C" w:rsidRDefault="00902F8C" w:rsidP="00284994">
      <w:pPr>
        <w:numPr>
          <w:ilvl w:val="0"/>
          <w:numId w:val="1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 w:rsidRPr="00284994">
        <w:rPr>
          <w:sz w:val="22"/>
          <w:szCs w:val="22"/>
        </w:rPr>
        <w:t>Amministrazione e gestione del personale,</w:t>
      </w:r>
    </w:p>
    <w:p w:rsidR="00902F8C" w:rsidRPr="00284994" w:rsidRDefault="00902F8C" w:rsidP="00284994">
      <w:pPr>
        <w:numPr>
          <w:ilvl w:val="0"/>
          <w:numId w:val="1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>
        <w:rPr>
          <w:sz w:val="22"/>
          <w:szCs w:val="22"/>
        </w:rPr>
        <w:t>D</w:t>
      </w:r>
      <w:r w:rsidRPr="00284994">
        <w:rPr>
          <w:sz w:val="22"/>
          <w:szCs w:val="22"/>
        </w:rPr>
        <w:t>elegazione di parte pubblica</w:t>
      </w:r>
    </w:p>
    <w:p w:rsidR="00902F8C" w:rsidRPr="00284994" w:rsidRDefault="00902F8C" w:rsidP="00284994">
      <w:pPr>
        <w:numPr>
          <w:ilvl w:val="0"/>
          <w:numId w:val="1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 w:rsidRPr="00284994">
        <w:rPr>
          <w:sz w:val="22"/>
          <w:szCs w:val="22"/>
        </w:rPr>
        <w:t>Responsabilità di Aree come da decreto sindacale</w:t>
      </w:r>
    </w:p>
    <w:p w:rsidR="00902F8C" w:rsidRPr="00284994" w:rsidRDefault="00902F8C" w:rsidP="00284994">
      <w:pPr>
        <w:numPr>
          <w:ilvl w:val="0"/>
          <w:numId w:val="1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 w:rsidRPr="00284994">
        <w:rPr>
          <w:sz w:val="22"/>
          <w:szCs w:val="22"/>
        </w:rPr>
        <w:t>Responsabile dell’anticorruzione e trasparenza</w:t>
      </w:r>
    </w:p>
    <w:p w:rsidR="00902F8C" w:rsidRDefault="00902F8C" w:rsidP="00284994">
      <w:pPr>
        <w:numPr>
          <w:ilvl w:val="0"/>
          <w:numId w:val="1"/>
        </w:numPr>
        <w:tabs>
          <w:tab w:val="clear" w:pos="432"/>
          <w:tab w:val="num" w:pos="864"/>
        </w:tabs>
        <w:adjustRightInd/>
        <w:rPr>
          <w:sz w:val="22"/>
          <w:szCs w:val="22"/>
        </w:rPr>
      </w:pPr>
      <w:r w:rsidRPr="00284994">
        <w:rPr>
          <w:sz w:val="22"/>
          <w:szCs w:val="22"/>
        </w:rPr>
        <w:t>Titolare  del potere sostitutivo</w:t>
      </w:r>
    </w:p>
    <w:p w:rsidR="00902F8C" w:rsidRDefault="00902F8C" w:rsidP="00C97FCE">
      <w:pPr>
        <w:adjustRightInd/>
        <w:ind w:left="432"/>
        <w:rPr>
          <w:w w:val="82"/>
          <w:sz w:val="22"/>
          <w:szCs w:val="22"/>
        </w:rPr>
      </w:pPr>
    </w:p>
    <w:p w:rsidR="00902F8C" w:rsidRDefault="00902F8C" w:rsidP="00C97FCE">
      <w:pPr>
        <w:adjustRightInd/>
        <w:ind w:left="432"/>
        <w:rPr>
          <w:sz w:val="22"/>
          <w:szCs w:val="22"/>
        </w:rPr>
      </w:pPr>
    </w:p>
    <w:p w:rsidR="00902F8C" w:rsidRPr="00284994" w:rsidRDefault="00902F8C" w:rsidP="00E258D8">
      <w:pPr>
        <w:adjustRightInd/>
        <w:ind w:left="432"/>
        <w:rPr>
          <w:sz w:val="22"/>
          <w:szCs w:val="22"/>
        </w:rPr>
      </w:pPr>
    </w:p>
    <w:p w:rsidR="00902F8C" w:rsidRPr="00284994" w:rsidRDefault="00902F8C" w:rsidP="00284994">
      <w:pPr>
        <w:adjustRightInd/>
        <w:spacing w:line="280" w:lineRule="auto"/>
        <w:ind w:left="72"/>
        <w:rPr>
          <w:sz w:val="22"/>
          <w:szCs w:val="22"/>
        </w:rPr>
      </w:pPr>
      <w:r w:rsidRPr="00284994">
        <w:rPr>
          <w:sz w:val="22"/>
          <w:szCs w:val="22"/>
        </w:rPr>
        <w:t>Eventuali indicazioni per il miglioramento delle prestazioni a cura del Sindaco</w:t>
      </w:r>
    </w:p>
    <w:p w:rsidR="00902F8C" w:rsidRPr="00284994" w:rsidRDefault="00902F8C" w:rsidP="00284994">
      <w:pPr>
        <w:adjustRightInd/>
        <w:spacing w:before="936" w:after="396" w:line="276" w:lineRule="auto"/>
        <w:ind w:left="72"/>
        <w:rPr>
          <w:sz w:val="22"/>
          <w:szCs w:val="22"/>
        </w:rPr>
      </w:pPr>
      <w:r>
        <w:rPr>
          <w:noProof/>
        </w:rPr>
        <w:pict>
          <v:line id="Line 6" o:spid="_x0000_s1026" style="position:absolute;left:0;text-align:left;z-index:251658240;visibility:visible;mso-wrap-distance-left:0;mso-wrap-distance-right:0" from="6.75pt,.55pt" to="485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" o:allowincell="f" strokeweight=".95pt">
            <v:stroke dashstyle="3 1"/>
            <w10:wrap type="square"/>
          </v:line>
        </w:pict>
      </w:r>
      <w:r>
        <w:rPr>
          <w:noProof/>
        </w:rPr>
        <w:pict>
          <v:line id="Line 7" o:spid="_x0000_s1027" style="position:absolute;left:0;text-align:left;z-index:251659264;visibility:visible;mso-wrap-distance-left:0;mso-wrap-distance-right:0" from="6.75pt,14.5pt" to="485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" o:allowincell="f" strokeweight=".95pt">
            <v:stroke dashstyle="3 1"/>
            <w10:wrap type="square"/>
          </v:line>
        </w:pict>
      </w:r>
      <w:r>
        <w:rPr>
          <w:sz w:val="22"/>
          <w:szCs w:val="22"/>
        </w:rPr>
        <w:t>E</w:t>
      </w:r>
      <w:r w:rsidRPr="00284994">
        <w:rPr>
          <w:sz w:val="22"/>
          <w:szCs w:val="22"/>
        </w:rPr>
        <w:t>ventuali osservazioni del valutato</w:t>
      </w:r>
    </w:p>
    <w:p w:rsidR="00902F8C" w:rsidRDefault="00902F8C" w:rsidP="00284994">
      <w:pPr>
        <w:adjustRightInd/>
        <w:spacing w:before="936" w:after="396" w:line="276" w:lineRule="auto"/>
        <w:ind w:left="72"/>
        <w:rPr>
          <w:sz w:val="22"/>
          <w:szCs w:val="22"/>
        </w:rPr>
      </w:pPr>
      <w:r>
        <w:rPr>
          <w:noProof/>
        </w:rPr>
        <w:pict>
          <v:line id="Line 8" o:spid="_x0000_s1028" style="position:absolute;left:0;text-align:left;z-index:251660288;visibility:visible;mso-wrap-distance-left:0;mso-wrap-distance-right:0" from="7pt,.55pt" to="486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1o4HwIAAEQ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" o:allowincell="f" strokeweight=".95pt">
            <v:stroke dashstyle="3 1"/>
            <w10:wrap type="square"/>
          </v:line>
        </w:pict>
      </w:r>
      <w:r>
        <w:rPr>
          <w:noProof/>
        </w:rPr>
        <w:pict>
          <v:line id="Line 9" o:spid="_x0000_s1029" style="position:absolute;left:0;text-align:left;z-index:251661312;visibility:visible;mso-wrap-distance-left:0;mso-wrap-distance-right:0" from="7pt,14.25pt" to="486.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PnHwIAAEQ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" o:allowincell="f" strokeweight=".95pt">
            <v:stroke dashstyle="3 1"/>
            <w10:wrap type="square"/>
          </v:line>
        </w:pict>
      </w:r>
      <w:r w:rsidRPr="00284994">
        <w:rPr>
          <w:sz w:val="22"/>
          <w:szCs w:val="22"/>
        </w:rPr>
        <w:t>Data</w:t>
      </w:r>
      <w:r w:rsidRPr="00284994">
        <w:rPr>
          <w:sz w:val="22"/>
          <w:szCs w:val="22"/>
        </w:rPr>
        <w:tab/>
        <w:t>…………………………………….                                                              IL SINDACO</w:t>
      </w:r>
    </w:p>
    <w:p w:rsidR="00902F8C" w:rsidRPr="00284994" w:rsidRDefault="00902F8C" w:rsidP="00284994">
      <w:pPr>
        <w:adjustRightInd/>
        <w:spacing w:before="936" w:after="396" w:line="276" w:lineRule="auto"/>
        <w:ind w:left="72"/>
        <w:rPr>
          <w:sz w:val="22"/>
          <w:szCs w:val="22"/>
        </w:rPr>
      </w:pPr>
    </w:p>
    <w:p w:rsidR="00902F8C" w:rsidRDefault="00902F8C">
      <w:r>
        <w:t xml:space="preserve">CRITERI DI VALUTAZIONE DELLE PRESTAZIONI DEL SEGRETARIO COMUNALE, AI SENSI DELL’ART. 42 DEL C.C.N.L. 16/05/2011. </w:t>
      </w:r>
    </w:p>
    <w:p w:rsidR="00902F8C" w:rsidRDefault="00902F8C"/>
    <w:p w:rsidR="00902F8C" w:rsidRDefault="00902F8C">
      <w:r>
        <w:t xml:space="preserve">1. Ai sensi dell’art. 42 del CCNL 16.05.2001, i criteri di valutazione delle prestazioni del segretario comunale secondo la metodologia di cui appresso, e secondo il riscontro della scheda sopra riportata. </w:t>
      </w:r>
    </w:p>
    <w:p w:rsidR="00902F8C" w:rsidRDefault="00902F8C"/>
    <w:p w:rsidR="00902F8C" w:rsidRDefault="00902F8C">
      <w:r>
        <w:t>2. Alla valutazione provvede il Sindaco il quale:</w:t>
      </w:r>
    </w:p>
    <w:p w:rsidR="00902F8C" w:rsidRDefault="00902F8C"/>
    <w:p w:rsidR="00902F8C" w:rsidRDefault="00902F8C">
      <w:r>
        <w:t xml:space="preserve">• procede alla valutazione del Segretario Comunale, avvalendosi dei risultati di ogni strumento utile allo svolgimento delle proprie funzioni; </w:t>
      </w:r>
    </w:p>
    <w:p w:rsidR="00902F8C" w:rsidRDefault="00902F8C">
      <w:r>
        <w:t>• opera secondo una serie di parametri di riferimento per le verifiche contenuti nelle tabelle allegate al presente provvedimento;</w:t>
      </w:r>
    </w:p>
    <w:p w:rsidR="00902F8C" w:rsidRDefault="00902F8C">
      <w:r>
        <w:t xml:space="preserve">• verifica il buon andamento dell’attività amministrativa, soprattutto sulla base della verifica dei risultati raggiunti; </w:t>
      </w:r>
    </w:p>
    <w:p w:rsidR="00902F8C" w:rsidRDefault="00902F8C">
      <w:r>
        <w:t>• verifica i risultati raggiunti in termini di maggiore produttività e miglioramento del livello qualitativo e quantitativo dei servizi.</w:t>
      </w:r>
    </w:p>
    <w:p w:rsidR="00902F8C" w:rsidRDefault="00902F8C">
      <w:r>
        <w:t>• valuta il proprio compito con periodicità annuale, ma può anticipare la propria valutazione prima di tale scadenza se vi è un rischio grave di un risultato negativo o in caso di scadenza del mandato amministrativo.</w:t>
      </w:r>
    </w:p>
    <w:p w:rsidR="00902F8C" w:rsidRDefault="00902F8C">
      <w:r>
        <w:t>• la procedura di valutazione costituisce presupposto per l’applicazione delle norme in materia di responsabilità dirigenziale e per il conferimento del trattamento economico accessorio di cui all’art. 42 del C.C.N.L. dei Segretari Comunali e Provinciali (Retribuzione di risultato).</w:t>
      </w:r>
    </w:p>
    <w:p w:rsidR="00902F8C" w:rsidRDefault="00902F8C">
      <w:r>
        <w:t>• il procedimento di valutazione è ispirato ai principi della prede finizione e pubblicità dei parametri del controllo, della partecipazione procedimento da parte del valutato e della diretta conoscenza dell’attività del valutato.</w:t>
      </w:r>
    </w:p>
    <w:p w:rsidR="00902F8C" w:rsidRDefault="00902F8C">
      <w:r>
        <w:t xml:space="preserve"> </w:t>
      </w:r>
    </w:p>
    <w:p w:rsidR="00902F8C" w:rsidRDefault="00902F8C">
      <w:r>
        <w:t>4. L’indennità di risultato è pari al 10% annuo lordo del monte salari dello stesso segretario dell’anno di riferimento;</w:t>
      </w:r>
    </w:p>
    <w:p w:rsidR="00902F8C" w:rsidRDefault="00902F8C"/>
    <w:p w:rsidR="00902F8C" w:rsidRDefault="00902F8C">
      <w:r>
        <w:t xml:space="preserve">5. Il provvedimento di valutazione sarà disposto entro il mese di febbraio dell’anno successivo a quello di riferimento. </w:t>
      </w:r>
    </w:p>
    <w:p w:rsidR="00902F8C" w:rsidRDefault="00902F8C"/>
    <w:p w:rsidR="00902F8C" w:rsidRDefault="00902F8C"/>
    <w:p w:rsidR="00902F8C" w:rsidRDefault="00902F8C"/>
    <w:p w:rsidR="00902F8C" w:rsidRPr="00284994" w:rsidRDefault="00902F8C">
      <w:pPr>
        <w:rPr>
          <w:sz w:val="22"/>
          <w:szCs w:val="22"/>
        </w:rPr>
      </w:pPr>
      <w:r>
        <w:t xml:space="preserve">                                                                                          ******</w:t>
      </w:r>
    </w:p>
    <w:sectPr w:rsidR="00902F8C" w:rsidRPr="00284994" w:rsidSect="00436E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0D5"/>
    <w:multiLevelType w:val="singleLevel"/>
    <w:tmpl w:val="6F6441E7"/>
    <w:lvl w:ilvl="0">
      <w:numFmt w:val="bullet"/>
      <w:lvlText w:val="o"/>
      <w:lvlJc w:val="left"/>
      <w:pPr>
        <w:tabs>
          <w:tab w:val="num" w:pos="432"/>
        </w:tabs>
        <w:ind w:left="432"/>
      </w:pPr>
      <w:rPr>
        <w:rFonts w:ascii="Courier New" w:hAnsi="Courier New"/>
        <w:w w:val="82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994"/>
    <w:rsid w:val="00284994"/>
    <w:rsid w:val="002D2000"/>
    <w:rsid w:val="00436E3B"/>
    <w:rsid w:val="0051123E"/>
    <w:rsid w:val="008804D2"/>
    <w:rsid w:val="008960CB"/>
    <w:rsid w:val="00902F8C"/>
    <w:rsid w:val="00B018C4"/>
    <w:rsid w:val="00C97FCE"/>
    <w:rsid w:val="00D97300"/>
    <w:rsid w:val="00E1125F"/>
    <w:rsid w:val="00E258D8"/>
    <w:rsid w:val="00EC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3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488</Words>
  <Characters>2786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VALUTAZIONE DELLA PERFORMANCE DEL SEGRETARIO</dc:title>
  <dc:subject/>
  <dc:creator>Susanna Valacco</dc:creator>
  <cp:keywords/>
  <dc:description/>
  <cp:lastModifiedBy>Segretario</cp:lastModifiedBy>
  <cp:revision>2</cp:revision>
  <dcterms:created xsi:type="dcterms:W3CDTF">2018-02-15T13:15:00Z</dcterms:created>
  <dcterms:modified xsi:type="dcterms:W3CDTF">2018-02-15T13:15:00Z</dcterms:modified>
</cp:coreProperties>
</file>